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7DB87" w14:textId="5B5358CA" w:rsidR="00F512DF" w:rsidRDefault="003523D6" w:rsidP="003523D6">
      <w:pPr>
        <w:tabs>
          <w:tab w:val="left" w:pos="10104"/>
        </w:tabs>
      </w:pPr>
      <w:r w:rsidRPr="00C46FA9">
        <w:rPr>
          <w:b/>
          <w:bCs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1B171009" wp14:editId="398FB671">
            <wp:simplePos x="0" y="0"/>
            <wp:positionH relativeFrom="margin">
              <wp:posOffset>6232526</wp:posOffset>
            </wp:positionH>
            <wp:positionV relativeFrom="paragraph">
              <wp:posOffset>195581</wp:posOffset>
            </wp:positionV>
            <wp:extent cx="2629578" cy="411480"/>
            <wp:effectExtent l="0" t="0" r="0" b="7620"/>
            <wp:wrapNone/>
            <wp:docPr id="1522471601" name="Afbeelding 152247160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71601" name="Afbeelding 152247160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85" cy="41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4C5D5BF4" w14:textId="4C4CE1D0" w:rsidR="003A6FC9" w:rsidRPr="00666EC5" w:rsidRDefault="003A6FC9">
      <w:pPr>
        <w:rPr>
          <w:b/>
          <w:bCs/>
          <w:sz w:val="28"/>
          <w:szCs w:val="28"/>
        </w:rPr>
      </w:pPr>
      <w:r w:rsidRPr="00666EC5">
        <w:rPr>
          <w:b/>
          <w:bCs/>
          <w:sz w:val="28"/>
          <w:szCs w:val="28"/>
        </w:rPr>
        <w:t>Activiteitenplan 2026</w:t>
      </w:r>
    </w:p>
    <w:p w14:paraId="1328E677" w14:textId="136B354F" w:rsidR="000C7930" w:rsidRDefault="000C7930"/>
    <w:p w14:paraId="21B24911" w14:textId="6735BD0A" w:rsidR="00A52D24" w:rsidRDefault="000C793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24797" wp14:editId="7B83DBCF">
                <wp:simplePos x="0" y="0"/>
                <wp:positionH relativeFrom="column">
                  <wp:posOffset>5815330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206456217" name="Rechthoe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528B0" id="Rechthoek 1" o:spid="_x0000_s1026" alt="&quot;&quot;" style="position:absolute;margin-left:457.9pt;margin-top: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92F6F" wp14:editId="0C948A71">
                <wp:simplePos x="0" y="0"/>
                <wp:positionH relativeFrom="column">
                  <wp:posOffset>6181725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871970531" name="Rechthoe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A7561" id="Rechthoek 1" o:spid="_x0000_s1026" alt="&quot;&quot;" style="position:absolute;margin-left:486.75pt;margin-top:.7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" fillcolor="white [3201]" strokecolor="black [3213]" strokeweight="1pt"/>
            </w:pict>
          </mc:Fallback>
        </mc:AlternateContent>
      </w:r>
      <w:r w:rsidR="00C85DE7">
        <w:t>Als</w:t>
      </w:r>
      <w:r w:rsidR="009064F2">
        <w:t xml:space="preserve"> organisatie voldoe ik aan de gestelde voorwaarden om in aanmerking te komen voor de subsidie*</w:t>
      </w:r>
      <w:r>
        <w:t xml:space="preserve">  </w:t>
      </w:r>
      <w:r w:rsidR="00D35329">
        <w:t xml:space="preserve"> </w:t>
      </w:r>
      <w:r>
        <w:t xml:space="preserve">     </w:t>
      </w:r>
      <w:r w:rsidR="00D35329">
        <w:t>Ja</w:t>
      </w:r>
      <w:r>
        <w:t xml:space="preserve">        N</w:t>
      </w:r>
      <w:r w:rsidR="00D35329">
        <w:t>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2410"/>
        <w:gridCol w:w="2268"/>
        <w:gridCol w:w="2268"/>
      </w:tblGrid>
      <w:tr w:rsidR="003523D6" w14:paraId="5D48EF91" w14:textId="77777777" w:rsidTr="001451C0">
        <w:tc>
          <w:tcPr>
            <w:tcW w:w="3681" w:type="dxa"/>
          </w:tcPr>
          <w:p w14:paraId="6153E462" w14:textId="77777777" w:rsidR="003523D6" w:rsidRDefault="003523D6"/>
        </w:tc>
        <w:tc>
          <w:tcPr>
            <w:tcW w:w="2551" w:type="dxa"/>
          </w:tcPr>
          <w:p w14:paraId="6A6D5BDE" w14:textId="20829E2B" w:rsidR="003523D6" w:rsidRPr="003523D6" w:rsidRDefault="003523D6">
            <w:pPr>
              <w:rPr>
                <w:b/>
                <w:bCs/>
              </w:rPr>
            </w:pPr>
            <w:r w:rsidRPr="003523D6">
              <w:rPr>
                <w:b/>
                <w:bCs/>
              </w:rPr>
              <w:t>Activiteitensoort 1</w:t>
            </w:r>
          </w:p>
        </w:tc>
        <w:tc>
          <w:tcPr>
            <w:tcW w:w="2410" w:type="dxa"/>
          </w:tcPr>
          <w:p w14:paraId="006A4372" w14:textId="63AA2297" w:rsidR="003523D6" w:rsidRPr="003523D6" w:rsidRDefault="003523D6">
            <w:pPr>
              <w:rPr>
                <w:b/>
                <w:bCs/>
              </w:rPr>
            </w:pPr>
            <w:r w:rsidRPr="003523D6">
              <w:rPr>
                <w:b/>
                <w:bCs/>
              </w:rPr>
              <w:t>Activiteitensoort 2</w:t>
            </w:r>
          </w:p>
        </w:tc>
        <w:tc>
          <w:tcPr>
            <w:tcW w:w="2268" w:type="dxa"/>
          </w:tcPr>
          <w:p w14:paraId="07AA2031" w14:textId="41B11630" w:rsidR="003523D6" w:rsidRPr="003523D6" w:rsidRDefault="003523D6">
            <w:pPr>
              <w:rPr>
                <w:b/>
                <w:bCs/>
              </w:rPr>
            </w:pPr>
            <w:r w:rsidRPr="003523D6">
              <w:rPr>
                <w:b/>
                <w:bCs/>
              </w:rPr>
              <w:t>Activiteitensoort 3</w:t>
            </w:r>
          </w:p>
        </w:tc>
        <w:tc>
          <w:tcPr>
            <w:tcW w:w="2268" w:type="dxa"/>
          </w:tcPr>
          <w:p w14:paraId="24A1BEFC" w14:textId="194E4E35" w:rsidR="003523D6" w:rsidRPr="003523D6" w:rsidRDefault="003523D6">
            <w:pPr>
              <w:rPr>
                <w:b/>
                <w:bCs/>
              </w:rPr>
            </w:pPr>
            <w:r w:rsidRPr="003523D6">
              <w:rPr>
                <w:b/>
                <w:bCs/>
              </w:rPr>
              <w:t>Activiteitensoort 4</w:t>
            </w:r>
          </w:p>
        </w:tc>
      </w:tr>
      <w:tr w:rsidR="003523D6" w14:paraId="767718DE" w14:textId="77777777" w:rsidTr="001451C0">
        <w:tc>
          <w:tcPr>
            <w:tcW w:w="3681" w:type="dxa"/>
          </w:tcPr>
          <w:p w14:paraId="62202ED8" w14:textId="77777777" w:rsidR="003523D6" w:rsidRDefault="003523D6">
            <w:r>
              <w:t>Omschrijving van de activiteit</w:t>
            </w:r>
          </w:p>
          <w:p w14:paraId="54DB8726" w14:textId="77777777" w:rsidR="003523D6" w:rsidRDefault="003523D6"/>
          <w:p w14:paraId="49CF9A29" w14:textId="77777777" w:rsidR="00C43C69" w:rsidRDefault="00C43C69"/>
          <w:p w14:paraId="55D89F4D" w14:textId="77777777" w:rsidR="00E73EED" w:rsidRDefault="00E73EED"/>
          <w:p w14:paraId="2225D403" w14:textId="77777777" w:rsidR="00E73EED" w:rsidRDefault="00E73EED"/>
          <w:p w14:paraId="0D9A888F" w14:textId="77777777" w:rsidR="000C7930" w:rsidRDefault="000C7930"/>
          <w:p w14:paraId="539D47B2" w14:textId="3693C906" w:rsidR="003523D6" w:rsidRDefault="003523D6"/>
        </w:tc>
        <w:tc>
          <w:tcPr>
            <w:tcW w:w="0" w:type="auto"/>
          </w:tcPr>
          <w:p w14:paraId="53D46B94" w14:textId="702415B8" w:rsidR="003523D6" w:rsidRDefault="003523D6"/>
        </w:tc>
        <w:tc>
          <w:tcPr>
            <w:tcW w:w="2410" w:type="dxa"/>
          </w:tcPr>
          <w:p w14:paraId="172FE688" w14:textId="2D6178D9" w:rsidR="003523D6" w:rsidRDefault="003523D6"/>
        </w:tc>
        <w:tc>
          <w:tcPr>
            <w:tcW w:w="2268" w:type="dxa"/>
          </w:tcPr>
          <w:p w14:paraId="23ABBA1D" w14:textId="013951CD" w:rsidR="003523D6" w:rsidRDefault="003523D6"/>
        </w:tc>
        <w:tc>
          <w:tcPr>
            <w:tcW w:w="2268" w:type="dxa"/>
          </w:tcPr>
          <w:p w14:paraId="0E0FA1B0" w14:textId="77777777" w:rsidR="003523D6" w:rsidRDefault="003523D6"/>
        </w:tc>
      </w:tr>
      <w:tr w:rsidR="003523D6" w14:paraId="15F6DDBA" w14:textId="77777777" w:rsidTr="001451C0">
        <w:trPr>
          <w:trHeight w:val="804"/>
        </w:trPr>
        <w:tc>
          <w:tcPr>
            <w:tcW w:w="3681" w:type="dxa"/>
          </w:tcPr>
          <w:p w14:paraId="42E49DE8" w14:textId="0B47D73C" w:rsidR="003523D6" w:rsidRDefault="003523D6">
            <w:r>
              <w:t xml:space="preserve">Hoe draagt deze activiteit bij aan </w:t>
            </w:r>
            <w:r w:rsidR="00825666">
              <w:t xml:space="preserve">het </w:t>
            </w:r>
            <w:r w:rsidR="00144227">
              <w:t>(gemeentelijke) doel</w:t>
            </w:r>
            <w:r>
              <w:t xml:space="preserve"> </w:t>
            </w:r>
            <w:r w:rsidR="00144227">
              <w:t xml:space="preserve">of doelen van </w:t>
            </w:r>
            <w:r w:rsidR="00136078">
              <w:t>de regeling</w:t>
            </w:r>
            <w:r>
              <w:t>*</w:t>
            </w:r>
            <w:r w:rsidR="00765E31">
              <w:t>*</w:t>
            </w:r>
          </w:p>
          <w:p w14:paraId="7B7F75D9" w14:textId="77777777" w:rsidR="003523D6" w:rsidRDefault="003523D6"/>
          <w:p w14:paraId="48AD62C6" w14:textId="77777777" w:rsidR="00C43C69" w:rsidRDefault="00C43C69"/>
          <w:p w14:paraId="467611A1" w14:textId="77777777" w:rsidR="000C7930" w:rsidRDefault="000C7930"/>
          <w:p w14:paraId="05A5BE32" w14:textId="3D68C11E" w:rsidR="003523D6" w:rsidRDefault="003523D6"/>
        </w:tc>
        <w:tc>
          <w:tcPr>
            <w:tcW w:w="0" w:type="auto"/>
          </w:tcPr>
          <w:p w14:paraId="427E45CD" w14:textId="77777777" w:rsidR="003523D6" w:rsidRDefault="003523D6"/>
        </w:tc>
        <w:tc>
          <w:tcPr>
            <w:tcW w:w="2410" w:type="dxa"/>
          </w:tcPr>
          <w:p w14:paraId="0148A7D0" w14:textId="77777777" w:rsidR="003523D6" w:rsidRDefault="003523D6"/>
        </w:tc>
        <w:tc>
          <w:tcPr>
            <w:tcW w:w="2268" w:type="dxa"/>
          </w:tcPr>
          <w:p w14:paraId="5B5A7DF9" w14:textId="77777777" w:rsidR="003523D6" w:rsidRDefault="003523D6"/>
        </w:tc>
        <w:tc>
          <w:tcPr>
            <w:tcW w:w="2268" w:type="dxa"/>
          </w:tcPr>
          <w:p w14:paraId="399FA821" w14:textId="77777777" w:rsidR="003523D6" w:rsidRDefault="003523D6"/>
        </w:tc>
      </w:tr>
      <w:tr w:rsidR="003523D6" w14:paraId="2EB551AE" w14:textId="77777777" w:rsidTr="001451C0">
        <w:tc>
          <w:tcPr>
            <w:tcW w:w="3681" w:type="dxa"/>
          </w:tcPr>
          <w:p w14:paraId="39578EDC" w14:textId="33C7F09D" w:rsidR="003523D6" w:rsidRDefault="003523D6">
            <w:r>
              <w:t xml:space="preserve">Omschrijving van de doelgroep </w:t>
            </w:r>
          </w:p>
          <w:p w14:paraId="64130DE1" w14:textId="77777777" w:rsidR="003523D6" w:rsidRDefault="003523D6"/>
          <w:p w14:paraId="3EE1F63E" w14:textId="77777777" w:rsidR="003523D6" w:rsidRDefault="003523D6"/>
          <w:p w14:paraId="7AA84549" w14:textId="77777777" w:rsidR="00C43C69" w:rsidRDefault="00C43C69"/>
          <w:p w14:paraId="20159C80" w14:textId="77777777" w:rsidR="000C7930" w:rsidRDefault="000C7930"/>
          <w:p w14:paraId="3AA4F359" w14:textId="25A44B16" w:rsidR="003523D6" w:rsidRDefault="003523D6"/>
        </w:tc>
        <w:tc>
          <w:tcPr>
            <w:tcW w:w="0" w:type="auto"/>
          </w:tcPr>
          <w:p w14:paraId="651881CF" w14:textId="77777777" w:rsidR="003523D6" w:rsidRDefault="003523D6"/>
        </w:tc>
        <w:tc>
          <w:tcPr>
            <w:tcW w:w="2410" w:type="dxa"/>
          </w:tcPr>
          <w:p w14:paraId="7838D24A" w14:textId="77777777" w:rsidR="003523D6" w:rsidRDefault="003523D6"/>
        </w:tc>
        <w:tc>
          <w:tcPr>
            <w:tcW w:w="2268" w:type="dxa"/>
          </w:tcPr>
          <w:p w14:paraId="36E856E5" w14:textId="77777777" w:rsidR="003523D6" w:rsidRDefault="003523D6"/>
        </w:tc>
        <w:tc>
          <w:tcPr>
            <w:tcW w:w="2268" w:type="dxa"/>
          </w:tcPr>
          <w:p w14:paraId="0A5A6C55" w14:textId="77777777" w:rsidR="003523D6" w:rsidRDefault="003523D6"/>
        </w:tc>
      </w:tr>
      <w:tr w:rsidR="003523D6" w14:paraId="4C389947" w14:textId="77777777" w:rsidTr="001451C0">
        <w:tc>
          <w:tcPr>
            <w:tcW w:w="3681" w:type="dxa"/>
          </w:tcPr>
          <w:p w14:paraId="7826F436" w14:textId="77AE8726" w:rsidR="003523D6" w:rsidRDefault="003523D6">
            <w:r>
              <w:t>Te verwachtte aantal deelnemers</w:t>
            </w:r>
            <w:r w:rsidR="008251EF">
              <w:t xml:space="preserve"> of leden</w:t>
            </w:r>
          </w:p>
          <w:p w14:paraId="37D6BA97" w14:textId="77777777" w:rsidR="003523D6" w:rsidRDefault="003523D6"/>
          <w:p w14:paraId="1517780F" w14:textId="77777777" w:rsidR="003523D6" w:rsidRDefault="003523D6"/>
          <w:p w14:paraId="3E7811A4" w14:textId="77777777" w:rsidR="000C7930" w:rsidRDefault="000C7930"/>
          <w:p w14:paraId="55592349" w14:textId="77777777" w:rsidR="00E73EED" w:rsidRDefault="00E73EED"/>
          <w:p w14:paraId="7D0B4A76" w14:textId="5F148B40" w:rsidR="003523D6" w:rsidRDefault="003523D6"/>
        </w:tc>
        <w:tc>
          <w:tcPr>
            <w:tcW w:w="0" w:type="auto"/>
          </w:tcPr>
          <w:p w14:paraId="3534914C" w14:textId="77777777" w:rsidR="003523D6" w:rsidRDefault="003523D6"/>
        </w:tc>
        <w:tc>
          <w:tcPr>
            <w:tcW w:w="2410" w:type="dxa"/>
          </w:tcPr>
          <w:p w14:paraId="3CB6D0F9" w14:textId="77777777" w:rsidR="003523D6" w:rsidRDefault="003523D6"/>
        </w:tc>
        <w:tc>
          <w:tcPr>
            <w:tcW w:w="2268" w:type="dxa"/>
          </w:tcPr>
          <w:p w14:paraId="4C7BBB6B" w14:textId="77777777" w:rsidR="003523D6" w:rsidRDefault="003523D6"/>
        </w:tc>
        <w:tc>
          <w:tcPr>
            <w:tcW w:w="2268" w:type="dxa"/>
          </w:tcPr>
          <w:p w14:paraId="41D1E557" w14:textId="77777777" w:rsidR="003523D6" w:rsidRDefault="003523D6"/>
        </w:tc>
      </w:tr>
      <w:tr w:rsidR="003523D6" w14:paraId="5E90FA80" w14:textId="77777777" w:rsidTr="001451C0">
        <w:tc>
          <w:tcPr>
            <w:tcW w:w="3681" w:type="dxa"/>
          </w:tcPr>
          <w:p w14:paraId="075B6CE0" w14:textId="25A37839" w:rsidR="003523D6" w:rsidRPr="00083569" w:rsidRDefault="003523D6">
            <w:r w:rsidRPr="00083569">
              <w:t xml:space="preserve">Hoeveel deelnemers </w:t>
            </w:r>
            <w:r w:rsidR="008251EF" w:rsidRPr="00083569">
              <w:t xml:space="preserve">of leden </w:t>
            </w:r>
            <w:r w:rsidRPr="00083569">
              <w:t>zijn woonachtig in Westervoort</w:t>
            </w:r>
            <w:r w:rsidR="00A57FBA" w:rsidRPr="00083569">
              <w:t xml:space="preserve"> </w:t>
            </w:r>
            <w:r w:rsidR="009008E1" w:rsidRPr="00083569">
              <w:t xml:space="preserve">/ </w:t>
            </w:r>
            <w:r w:rsidR="00A57FBA" w:rsidRPr="00083569">
              <w:t>Duiven*</w:t>
            </w:r>
            <w:r w:rsidR="00765E31">
              <w:t>**</w:t>
            </w:r>
          </w:p>
          <w:p w14:paraId="08C71901" w14:textId="77777777" w:rsidR="00E73EED" w:rsidRDefault="00E73EED"/>
          <w:p w14:paraId="671A3C81" w14:textId="77777777" w:rsidR="000C7930" w:rsidRPr="00083569" w:rsidRDefault="000C7930"/>
          <w:p w14:paraId="693ED564" w14:textId="77777777" w:rsidR="003523D6" w:rsidRPr="00083569" w:rsidRDefault="003523D6"/>
        </w:tc>
        <w:tc>
          <w:tcPr>
            <w:tcW w:w="0" w:type="auto"/>
          </w:tcPr>
          <w:p w14:paraId="2A8D5C42" w14:textId="77777777" w:rsidR="003523D6" w:rsidRDefault="003523D6"/>
        </w:tc>
        <w:tc>
          <w:tcPr>
            <w:tcW w:w="2410" w:type="dxa"/>
          </w:tcPr>
          <w:p w14:paraId="0C191E48" w14:textId="77777777" w:rsidR="003523D6" w:rsidRDefault="003523D6"/>
        </w:tc>
        <w:tc>
          <w:tcPr>
            <w:tcW w:w="2268" w:type="dxa"/>
          </w:tcPr>
          <w:p w14:paraId="3AAB5C84" w14:textId="77777777" w:rsidR="003523D6" w:rsidRDefault="003523D6"/>
        </w:tc>
        <w:tc>
          <w:tcPr>
            <w:tcW w:w="2268" w:type="dxa"/>
          </w:tcPr>
          <w:p w14:paraId="5B08FBCF" w14:textId="77777777" w:rsidR="003523D6" w:rsidRDefault="003523D6"/>
        </w:tc>
      </w:tr>
      <w:tr w:rsidR="003523D6" w14:paraId="08107888" w14:textId="77777777" w:rsidTr="001451C0">
        <w:tc>
          <w:tcPr>
            <w:tcW w:w="3681" w:type="dxa"/>
          </w:tcPr>
          <w:p w14:paraId="09DD9630" w14:textId="7CCFCFE7" w:rsidR="003523D6" w:rsidRDefault="003523D6">
            <w:r>
              <w:lastRenderedPageBreak/>
              <w:t xml:space="preserve">Overige zaken </w:t>
            </w:r>
          </w:p>
          <w:p w14:paraId="59B71351" w14:textId="77777777" w:rsidR="003523D6" w:rsidRDefault="003523D6"/>
          <w:p w14:paraId="6FFF308D" w14:textId="77777777" w:rsidR="003523D6" w:rsidRDefault="003523D6"/>
          <w:p w14:paraId="3886BDD2" w14:textId="77777777" w:rsidR="00666EC5" w:rsidRDefault="00666EC5"/>
          <w:p w14:paraId="4D0E4DDF" w14:textId="77777777" w:rsidR="000C7930" w:rsidRDefault="000C7930"/>
          <w:p w14:paraId="3D796FE6" w14:textId="77777777" w:rsidR="003523D6" w:rsidRDefault="003523D6"/>
        </w:tc>
        <w:tc>
          <w:tcPr>
            <w:tcW w:w="0" w:type="auto"/>
          </w:tcPr>
          <w:p w14:paraId="76C6ABD0" w14:textId="77777777" w:rsidR="003523D6" w:rsidRDefault="003523D6"/>
        </w:tc>
        <w:tc>
          <w:tcPr>
            <w:tcW w:w="2410" w:type="dxa"/>
          </w:tcPr>
          <w:p w14:paraId="3EBA3290" w14:textId="77777777" w:rsidR="003523D6" w:rsidRDefault="003523D6"/>
        </w:tc>
        <w:tc>
          <w:tcPr>
            <w:tcW w:w="2268" w:type="dxa"/>
          </w:tcPr>
          <w:p w14:paraId="08329CA7" w14:textId="77777777" w:rsidR="003523D6" w:rsidRDefault="003523D6"/>
        </w:tc>
        <w:tc>
          <w:tcPr>
            <w:tcW w:w="2268" w:type="dxa"/>
          </w:tcPr>
          <w:p w14:paraId="18B05A15" w14:textId="77777777" w:rsidR="003523D6" w:rsidRDefault="003523D6"/>
        </w:tc>
      </w:tr>
    </w:tbl>
    <w:p w14:paraId="3F76789D" w14:textId="77777777" w:rsidR="003259A7" w:rsidRDefault="003259A7">
      <w:pPr>
        <w:rPr>
          <w:b/>
          <w:bCs/>
        </w:rPr>
      </w:pPr>
    </w:p>
    <w:p w14:paraId="30D980A2" w14:textId="4C504BBD" w:rsidR="00B8532B" w:rsidRPr="00B8532B" w:rsidRDefault="00B8532B">
      <w:pPr>
        <w:rPr>
          <w:b/>
          <w:bCs/>
        </w:rPr>
      </w:pPr>
      <w:r w:rsidRPr="00B8532B">
        <w:rPr>
          <w:b/>
          <w:bCs/>
        </w:rPr>
        <w:t>Toelichting:</w:t>
      </w:r>
    </w:p>
    <w:p w14:paraId="1BB98618" w14:textId="495FEFDF" w:rsidR="00265E33" w:rsidRDefault="00603176">
      <w:r>
        <w:t xml:space="preserve">Wanneer </w:t>
      </w:r>
      <w:r w:rsidR="00B300FC">
        <w:t>u</w:t>
      </w:r>
      <w:r>
        <w:t xml:space="preserve"> </w:t>
      </w:r>
      <w:r w:rsidR="0049667B">
        <w:t xml:space="preserve">voor </w:t>
      </w:r>
      <w:r>
        <w:t xml:space="preserve">meer dan 4 </w:t>
      </w:r>
      <w:r w:rsidR="005540C9">
        <w:t xml:space="preserve">activiteitensoorten </w:t>
      </w:r>
      <w:r w:rsidR="00A3761C">
        <w:t>subsidie aan</w:t>
      </w:r>
      <w:r w:rsidR="009D56D7">
        <w:t>vraagt</w:t>
      </w:r>
      <w:r w:rsidR="00A3761C">
        <w:t xml:space="preserve">, </w:t>
      </w:r>
      <w:r w:rsidR="005D4189">
        <w:t xml:space="preserve">kunt </w:t>
      </w:r>
      <w:r w:rsidR="009D56D7">
        <w:t xml:space="preserve">u </w:t>
      </w:r>
      <w:r w:rsidR="005D4189">
        <w:t>dit format</w:t>
      </w:r>
      <w:r w:rsidR="004250F2">
        <w:t xml:space="preserve"> </w:t>
      </w:r>
      <w:r w:rsidR="003259A7">
        <w:t>nogmaals gebruiken en als tweede pagina toevoegen</w:t>
      </w:r>
      <w:r w:rsidR="00B512E3">
        <w:t>.</w:t>
      </w:r>
    </w:p>
    <w:p w14:paraId="488054B4" w14:textId="5ACCDB84" w:rsidR="00874953" w:rsidRPr="00DD5F1F" w:rsidRDefault="00874953" w:rsidP="0087495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DD5F1F">
        <w:rPr>
          <w:rFonts w:ascii="Inter" w:eastAsia="Times New Roman" w:hAnsi="Inter" w:cs="Segoe UI"/>
          <w:kern w:val="0"/>
          <w:lang w:eastAsia="nl-NL"/>
          <w14:ligatures w14:val="none"/>
        </w:rPr>
        <w:t xml:space="preserve">Voeg het ingevulde </w:t>
      </w:r>
      <w:r>
        <w:rPr>
          <w:rFonts w:ascii="Inter" w:eastAsia="Times New Roman" w:hAnsi="Inter" w:cs="Segoe UI"/>
          <w:kern w:val="0"/>
          <w:lang w:eastAsia="nl-NL"/>
          <w14:ligatures w14:val="none"/>
        </w:rPr>
        <w:t>activiteitenplan</w:t>
      </w:r>
      <w:r w:rsidRPr="00DD5F1F">
        <w:rPr>
          <w:rFonts w:ascii="Inter" w:eastAsia="Times New Roman" w:hAnsi="Inter" w:cs="Segoe UI"/>
          <w:kern w:val="0"/>
          <w:lang w:eastAsia="nl-NL"/>
          <w14:ligatures w14:val="none"/>
        </w:rPr>
        <w:t xml:space="preserve"> toe aan </w:t>
      </w:r>
      <w:r w:rsidR="00774814">
        <w:rPr>
          <w:rFonts w:ascii="Inter" w:eastAsia="Times New Roman" w:hAnsi="Inter" w:cs="Segoe UI"/>
          <w:kern w:val="0"/>
          <w:lang w:eastAsia="nl-NL"/>
          <w14:ligatures w14:val="none"/>
        </w:rPr>
        <w:t>uw</w:t>
      </w:r>
      <w:r w:rsidRPr="00DD5F1F">
        <w:rPr>
          <w:rFonts w:ascii="Inter" w:eastAsia="Times New Roman" w:hAnsi="Inter" w:cs="Segoe UI"/>
          <w:kern w:val="0"/>
          <w:lang w:eastAsia="nl-NL"/>
          <w14:ligatures w14:val="none"/>
        </w:rPr>
        <w:t xml:space="preserve"> online subsidieaanvraag </w:t>
      </w:r>
      <w:r>
        <w:rPr>
          <w:rFonts w:ascii="Inter" w:eastAsia="Times New Roman" w:hAnsi="Inter" w:cs="Segoe UI"/>
          <w:kern w:val="0"/>
          <w:lang w:eastAsia="nl-NL"/>
          <w14:ligatures w14:val="none"/>
        </w:rPr>
        <w:t>op www.duiven.nl</w:t>
      </w:r>
      <w:r w:rsidRPr="00DD5F1F">
        <w:rPr>
          <w:rFonts w:ascii="Inter" w:eastAsia="Times New Roman" w:hAnsi="Inter" w:cs="Segoe UI"/>
          <w:kern w:val="0"/>
          <w:lang w:eastAsia="nl-NL"/>
          <w14:ligatures w14:val="none"/>
        </w:rPr>
        <w:t> </w:t>
      </w:r>
    </w:p>
    <w:p w14:paraId="742EF52A" w14:textId="77777777" w:rsidR="00874953" w:rsidRDefault="00874953"/>
    <w:p w14:paraId="2B77CC0B" w14:textId="04503C4A" w:rsidR="00A57FBA" w:rsidRPr="0064599D" w:rsidRDefault="00A52D24">
      <w:pPr>
        <w:rPr>
          <w:i/>
          <w:iCs/>
        </w:rPr>
      </w:pPr>
      <w:r w:rsidRPr="0064599D">
        <w:rPr>
          <w:i/>
          <w:iCs/>
        </w:rPr>
        <w:t>*</w:t>
      </w:r>
      <w:r w:rsidR="000C7930">
        <w:rPr>
          <w:i/>
          <w:iCs/>
        </w:rPr>
        <w:t xml:space="preserve"> </w:t>
      </w:r>
      <w:r w:rsidR="001B7F5A">
        <w:rPr>
          <w:i/>
          <w:iCs/>
        </w:rPr>
        <w:t>Zie de voorwaarden in de subsidieregeling</w:t>
      </w:r>
      <w:r w:rsidR="001B7F5A">
        <w:rPr>
          <w:i/>
          <w:iCs/>
        </w:rPr>
        <w:br/>
        <w:t>*</w:t>
      </w:r>
      <w:r w:rsidR="00765E31">
        <w:rPr>
          <w:i/>
          <w:iCs/>
        </w:rPr>
        <w:t>*</w:t>
      </w:r>
      <w:r w:rsidR="001B7F5A">
        <w:rPr>
          <w:i/>
          <w:iCs/>
        </w:rPr>
        <w:t xml:space="preserve"> </w:t>
      </w:r>
      <w:r w:rsidR="00374CD8">
        <w:rPr>
          <w:i/>
          <w:iCs/>
        </w:rPr>
        <w:t>Zie het doel</w:t>
      </w:r>
      <w:r w:rsidR="00795600">
        <w:rPr>
          <w:i/>
          <w:iCs/>
        </w:rPr>
        <w:t xml:space="preserve"> in de subsidieregeling</w:t>
      </w:r>
      <w:r w:rsidR="001B7F5A">
        <w:rPr>
          <w:i/>
          <w:iCs/>
        </w:rPr>
        <w:br/>
        <w:t>*</w:t>
      </w:r>
      <w:r w:rsidR="00765E31">
        <w:rPr>
          <w:i/>
          <w:iCs/>
        </w:rPr>
        <w:t>**</w:t>
      </w:r>
      <w:r w:rsidR="001B7F5A">
        <w:rPr>
          <w:i/>
          <w:iCs/>
        </w:rPr>
        <w:t xml:space="preserve"> </w:t>
      </w:r>
      <w:r w:rsidR="008251EF">
        <w:rPr>
          <w:i/>
          <w:iCs/>
        </w:rPr>
        <w:t xml:space="preserve">Geef het aantal deelnemers aan voor de gemeente </w:t>
      </w:r>
      <w:r w:rsidR="009008E1">
        <w:rPr>
          <w:i/>
          <w:iCs/>
        </w:rPr>
        <w:t>waarin</w:t>
      </w:r>
      <w:r w:rsidR="008251EF">
        <w:rPr>
          <w:i/>
          <w:iCs/>
        </w:rPr>
        <w:t xml:space="preserve"> u </w:t>
      </w:r>
      <w:r w:rsidR="009008E1">
        <w:rPr>
          <w:i/>
          <w:iCs/>
        </w:rPr>
        <w:t>actief</w:t>
      </w:r>
      <w:r w:rsidR="008251EF">
        <w:rPr>
          <w:i/>
          <w:iCs/>
        </w:rPr>
        <w:t xml:space="preserve"> bent</w:t>
      </w:r>
    </w:p>
    <w:sectPr w:rsidR="00A57FBA" w:rsidRPr="0064599D" w:rsidSect="0064599D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33"/>
    <w:rsid w:val="00083569"/>
    <w:rsid w:val="000C3233"/>
    <w:rsid w:val="000C7930"/>
    <w:rsid w:val="00136078"/>
    <w:rsid w:val="00144227"/>
    <w:rsid w:val="001451C0"/>
    <w:rsid w:val="001575F1"/>
    <w:rsid w:val="001B7F5A"/>
    <w:rsid w:val="00265E33"/>
    <w:rsid w:val="002742AE"/>
    <w:rsid w:val="0028237D"/>
    <w:rsid w:val="003259A7"/>
    <w:rsid w:val="003523D6"/>
    <w:rsid w:val="00374CD8"/>
    <w:rsid w:val="003A6FC9"/>
    <w:rsid w:val="003D5042"/>
    <w:rsid w:val="004250F2"/>
    <w:rsid w:val="0049667B"/>
    <w:rsid w:val="005208B7"/>
    <w:rsid w:val="005540C9"/>
    <w:rsid w:val="005D4189"/>
    <w:rsid w:val="005F25FC"/>
    <w:rsid w:val="00603176"/>
    <w:rsid w:val="00621FA1"/>
    <w:rsid w:val="0064599D"/>
    <w:rsid w:val="006523D9"/>
    <w:rsid w:val="00666EC5"/>
    <w:rsid w:val="006C007F"/>
    <w:rsid w:val="006E2878"/>
    <w:rsid w:val="006F3E15"/>
    <w:rsid w:val="00765E31"/>
    <w:rsid w:val="00774814"/>
    <w:rsid w:val="00795600"/>
    <w:rsid w:val="007A0941"/>
    <w:rsid w:val="007E060E"/>
    <w:rsid w:val="008251EF"/>
    <w:rsid w:val="00825666"/>
    <w:rsid w:val="00874953"/>
    <w:rsid w:val="009008E1"/>
    <w:rsid w:val="00902428"/>
    <w:rsid w:val="009064F2"/>
    <w:rsid w:val="009D2C74"/>
    <w:rsid w:val="009D56D7"/>
    <w:rsid w:val="00A3761C"/>
    <w:rsid w:val="00A52D24"/>
    <w:rsid w:val="00A57FBA"/>
    <w:rsid w:val="00AE1B2A"/>
    <w:rsid w:val="00B121F2"/>
    <w:rsid w:val="00B300FC"/>
    <w:rsid w:val="00B34B50"/>
    <w:rsid w:val="00B512E3"/>
    <w:rsid w:val="00B8532B"/>
    <w:rsid w:val="00C43C69"/>
    <w:rsid w:val="00C85DE7"/>
    <w:rsid w:val="00D35329"/>
    <w:rsid w:val="00D930E5"/>
    <w:rsid w:val="00E40A7D"/>
    <w:rsid w:val="00E73EED"/>
    <w:rsid w:val="00F04C84"/>
    <w:rsid w:val="00F42F7E"/>
    <w:rsid w:val="00F512DF"/>
    <w:rsid w:val="00F631E0"/>
    <w:rsid w:val="00F8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5B5E"/>
  <w15:chartTrackingRefBased/>
  <w15:docId w15:val="{54CD6204-337A-4405-BFE2-83D8049B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5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C7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Peeters\AppData\Local\Temp\16\Templafy\WordVsto\5tyzcf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],"transformationConfigurations":[],"templateName":"BLANCO RID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6E2B9B8F40948BFFB61870EFB3FFB" ma:contentTypeVersion="7" ma:contentTypeDescription="Create a new document." ma:contentTypeScope="" ma:versionID="0b916d21da509d041e260481892e286c">
  <xsd:schema xmlns:xsd="http://www.w3.org/2001/XMLSchema" xmlns:xs="http://www.w3.org/2001/XMLSchema" xmlns:p="http://schemas.microsoft.com/office/2006/metadata/properties" xmlns:ns3="ac7d3ef2-e842-4ca0-a343-e13f9ec850b3" targetNamespace="http://schemas.microsoft.com/office/2006/metadata/properties" ma:root="true" ma:fieldsID="e9218ad6f2e5213dea7ded029187eb53" ns3:_="">
    <xsd:import namespace="ac7d3ef2-e842-4ca0-a343-e13f9ec850b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d3ef2-e842-4ca0-a343-e13f9ec850b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9A095-5807-43D4-B95A-58BB4B0931CC}">
  <ds:schemaRefs/>
</ds:datastoreItem>
</file>

<file path=customXml/itemProps2.xml><?xml version="1.0" encoding="utf-8"?>
<ds:datastoreItem xmlns:ds="http://schemas.openxmlformats.org/officeDocument/2006/customXml" ds:itemID="{2A5C2761-E499-4A47-8638-380F62AC7C31}">
  <ds:schemaRefs/>
</ds:datastoreItem>
</file>

<file path=customXml/itemProps3.xml><?xml version="1.0" encoding="utf-8"?>
<ds:datastoreItem xmlns:ds="http://schemas.openxmlformats.org/officeDocument/2006/customXml" ds:itemID="{2F74E908-826A-4D7F-B2A4-F34BDBC98C8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c7d3ef2-e842-4ca0-a343-e13f9ec850b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4F3E2B-CB24-45A7-A85C-269AD812CC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E7BDD2-E7F8-425D-A29C-EEAE6B286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d3ef2-e842-4ca0-a343-e13f9ec8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5tyzcfnl.dotx</Template>
  <TotalTime>105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RID de Liemers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activiteitenplan gemeente Duiven</dc:title>
  <dc:subject/>
  <dc:creator>Claudia Peeters</dc:creator>
  <cp:keywords/>
  <dc:description/>
  <cp:lastModifiedBy>Nine Tiel Groenestege</cp:lastModifiedBy>
  <cp:revision>54</cp:revision>
  <dcterms:created xsi:type="dcterms:W3CDTF">2025-06-05T07:23:00Z</dcterms:created>
  <dcterms:modified xsi:type="dcterms:W3CDTF">2025-07-07T08:24:00Z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rid</vt:lpwstr>
  </property>
  <property fmtid="{D5CDD505-2E9C-101B-9397-08002B2CF9AE}" pid="3" name="TemplafyTemplateId">
    <vt:lpwstr>928683547130072427</vt:lpwstr>
  </property>
  <property fmtid="{D5CDD505-2E9C-101B-9397-08002B2CF9AE}" pid="4" name="TemplafyUserProfileId">
    <vt:lpwstr>638264942922188759</vt:lpwstr>
  </property>
  <property fmtid="{D5CDD505-2E9C-101B-9397-08002B2CF9AE}" pid="5" name="TemplafyLanguageCode">
    <vt:lpwstr>nl-NL</vt:lpwstr>
  </property>
  <property fmtid="{D5CDD505-2E9C-101B-9397-08002B2CF9AE}" pid="6" name="TemplafyFromBlank">
    <vt:bool>true</vt:bool>
  </property>
  <property fmtid="{D5CDD505-2E9C-101B-9397-08002B2CF9AE}" pid="7" name="ContentTypeId">
    <vt:lpwstr>0x010100EBC6E2B9B8F40948BFFB61870EFB3FFB</vt:lpwstr>
  </property>
</Properties>
</file>